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79451F" w:rsidRDefault="000F0714" w:rsidP="000F0714">
      <w:pPr>
        <w:pStyle w:val="a7"/>
        <w:jc w:val="center"/>
        <w:rPr>
          <w:sz w:val="28"/>
        </w:rPr>
      </w:pPr>
      <w:r w:rsidRPr="0079451F">
        <w:rPr>
          <w:sz w:val="28"/>
        </w:rPr>
        <w:t xml:space="preserve">Сводная ведомость </w:t>
      </w:r>
      <w:proofErr w:type="gramStart"/>
      <w:r w:rsidRPr="0079451F">
        <w:rPr>
          <w:sz w:val="28"/>
        </w:rPr>
        <w:t xml:space="preserve">результатов </w:t>
      </w:r>
      <w:r w:rsidR="004654AF" w:rsidRPr="0079451F">
        <w:rPr>
          <w:sz w:val="28"/>
        </w:rPr>
        <w:t xml:space="preserve">проведения </w:t>
      </w:r>
      <w:r w:rsidRPr="0079451F">
        <w:rPr>
          <w:sz w:val="28"/>
        </w:rPr>
        <w:t>специальной оценки условий труда</w:t>
      </w:r>
      <w:proofErr w:type="gramEnd"/>
    </w:p>
    <w:p w:rsidR="00B3448B" w:rsidRPr="0079451F" w:rsidRDefault="00B3448B" w:rsidP="00B3448B"/>
    <w:p w:rsidR="00B3448B" w:rsidRPr="0079451F" w:rsidRDefault="00B3448B" w:rsidP="00B3448B">
      <w:r w:rsidRPr="0079451F">
        <w:t>Наименование организации:</w:t>
      </w:r>
      <w:r w:rsidRPr="0079451F">
        <w:rPr>
          <w:rStyle w:val="a9"/>
        </w:rPr>
        <w:t xml:space="preserve"> </w:t>
      </w:r>
      <w:fldSimple w:instr=" DOCVARIABLE ceh_info \* MERGEFORMAT ">
        <w:r w:rsidR="00BA7531" w:rsidRPr="00BA7531">
          <w:rPr>
            <w:rStyle w:val="a9"/>
          </w:rPr>
          <w:t>Публичное акционерное общество «Информационные телекоммуникационные технологии»</w:t>
        </w:r>
      </w:fldSimple>
      <w:r w:rsidRPr="0079451F">
        <w:rPr>
          <w:rStyle w:val="a9"/>
        </w:rPr>
        <w:t> </w:t>
      </w:r>
    </w:p>
    <w:p w:rsidR="00F06873" w:rsidRPr="0079451F" w:rsidRDefault="00F06873" w:rsidP="004654AF">
      <w:pPr>
        <w:suppressAutoHyphens/>
        <w:jc w:val="right"/>
      </w:pPr>
      <w:r w:rsidRPr="0079451F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79451F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79451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79451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79451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51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79451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79451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51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79451F">
              <w:rPr>
                <w:rFonts w:ascii="Times New Roman" w:hAnsi="Times New Roman"/>
                <w:sz w:val="20"/>
                <w:szCs w:val="20"/>
              </w:rPr>
              <w:t>и</w:t>
            </w:r>
            <w:r w:rsidRPr="0079451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79451F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79451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79451F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79451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51F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79451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51F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79451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51F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79451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51F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79451F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79451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79451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51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79451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451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 w:rsidRPr="0079451F"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 w:rsidRPr="0079451F">
              <w:rPr>
                <w:rFonts w:ascii="Times New Roman" w:hAnsi="Times New Roman"/>
                <w:sz w:val="20"/>
                <w:szCs w:val="20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79451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79451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79451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51F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79451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51F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79451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51F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79451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51F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79451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79451F" w:rsidTr="004654AF">
        <w:trPr>
          <w:jc w:val="center"/>
        </w:trPr>
        <w:tc>
          <w:tcPr>
            <w:tcW w:w="3518" w:type="dxa"/>
            <w:vAlign w:val="center"/>
          </w:tcPr>
          <w:p w:rsidR="00AF1EDF" w:rsidRPr="0079451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5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79451F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5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79451F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51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79451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51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79451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51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79451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51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79451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51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79451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51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79451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51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79451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51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79451F" w:rsidTr="004654AF">
        <w:trPr>
          <w:jc w:val="center"/>
        </w:trPr>
        <w:tc>
          <w:tcPr>
            <w:tcW w:w="3518" w:type="dxa"/>
            <w:vAlign w:val="center"/>
          </w:tcPr>
          <w:p w:rsidR="00AF1EDF" w:rsidRPr="0079451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79451F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79451F" w:rsidRDefault="00BA753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118" w:type="dxa"/>
            <w:vAlign w:val="center"/>
          </w:tcPr>
          <w:p w:rsidR="00AF1EDF" w:rsidRPr="0079451F" w:rsidRDefault="00BA753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063" w:type="dxa"/>
            <w:vAlign w:val="center"/>
          </w:tcPr>
          <w:p w:rsidR="00AF1EDF" w:rsidRPr="0079451F" w:rsidRDefault="00BA75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9451F" w:rsidRDefault="00BA75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169" w:type="dxa"/>
            <w:vAlign w:val="center"/>
          </w:tcPr>
          <w:p w:rsidR="00AF1EDF" w:rsidRPr="0079451F" w:rsidRDefault="00BA75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9451F" w:rsidRDefault="00BA75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9451F" w:rsidRDefault="00BA75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9451F" w:rsidRDefault="00BA75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9451F" w:rsidRDefault="00BA75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79451F" w:rsidTr="004654AF">
        <w:trPr>
          <w:jc w:val="center"/>
        </w:trPr>
        <w:tc>
          <w:tcPr>
            <w:tcW w:w="3518" w:type="dxa"/>
            <w:vAlign w:val="center"/>
          </w:tcPr>
          <w:p w:rsidR="00AF1EDF" w:rsidRPr="0079451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79451F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79451F">
              <w:rPr>
                <w:rFonts w:ascii="Times New Roman" w:hAnsi="Times New Roman"/>
                <w:sz w:val="20"/>
                <w:szCs w:val="20"/>
              </w:rPr>
              <w:t>с</w:t>
            </w:r>
            <w:r w:rsidRPr="0079451F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79451F" w:rsidRDefault="00BA753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118" w:type="dxa"/>
            <w:vAlign w:val="center"/>
          </w:tcPr>
          <w:p w:rsidR="00AF1EDF" w:rsidRPr="0079451F" w:rsidRDefault="00BA753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063" w:type="dxa"/>
            <w:vAlign w:val="center"/>
          </w:tcPr>
          <w:p w:rsidR="00AF1EDF" w:rsidRPr="0079451F" w:rsidRDefault="00BA75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9451F" w:rsidRDefault="00BA75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169" w:type="dxa"/>
            <w:vAlign w:val="center"/>
          </w:tcPr>
          <w:p w:rsidR="00AF1EDF" w:rsidRPr="0079451F" w:rsidRDefault="00BA75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9451F" w:rsidRDefault="00BA75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9451F" w:rsidRDefault="00BA75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9451F" w:rsidRDefault="00BA75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9451F" w:rsidRDefault="00BA75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79451F" w:rsidTr="004654AF">
        <w:trPr>
          <w:jc w:val="center"/>
        </w:trPr>
        <w:tc>
          <w:tcPr>
            <w:tcW w:w="3518" w:type="dxa"/>
            <w:vAlign w:val="center"/>
          </w:tcPr>
          <w:p w:rsidR="00AF1EDF" w:rsidRPr="0079451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79451F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79451F" w:rsidRDefault="00BA753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118" w:type="dxa"/>
            <w:vAlign w:val="center"/>
          </w:tcPr>
          <w:p w:rsidR="00AF1EDF" w:rsidRPr="0079451F" w:rsidRDefault="00BA753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63" w:type="dxa"/>
            <w:vAlign w:val="center"/>
          </w:tcPr>
          <w:p w:rsidR="00AF1EDF" w:rsidRPr="0079451F" w:rsidRDefault="00BA75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9451F" w:rsidRDefault="00BA75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9" w:type="dxa"/>
            <w:vAlign w:val="center"/>
          </w:tcPr>
          <w:p w:rsidR="00AF1EDF" w:rsidRPr="0079451F" w:rsidRDefault="00BA75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9451F" w:rsidRDefault="00BA75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9451F" w:rsidRDefault="00BA75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9451F" w:rsidRDefault="00BA75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9451F" w:rsidRDefault="00BA75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79451F" w:rsidTr="004654AF">
        <w:trPr>
          <w:jc w:val="center"/>
        </w:trPr>
        <w:tc>
          <w:tcPr>
            <w:tcW w:w="3518" w:type="dxa"/>
            <w:vAlign w:val="center"/>
          </w:tcPr>
          <w:p w:rsidR="00AF1EDF" w:rsidRPr="0079451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79451F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79451F" w:rsidRDefault="00BA753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79451F" w:rsidRDefault="00BA753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79451F" w:rsidRDefault="00BA75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9451F" w:rsidRDefault="00BA75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9451F" w:rsidRDefault="00BA75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9451F" w:rsidRDefault="00BA75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9451F" w:rsidRDefault="00BA75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9451F" w:rsidRDefault="00BA75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9451F" w:rsidRDefault="00BA75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79451F" w:rsidTr="004654AF">
        <w:trPr>
          <w:jc w:val="center"/>
        </w:trPr>
        <w:tc>
          <w:tcPr>
            <w:tcW w:w="3518" w:type="dxa"/>
            <w:vAlign w:val="center"/>
          </w:tcPr>
          <w:p w:rsidR="00AF1EDF" w:rsidRPr="0079451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79451F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79451F" w:rsidRDefault="00BA753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79451F" w:rsidRDefault="00BA753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79451F" w:rsidRDefault="00BA75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9451F" w:rsidRDefault="00BA75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9451F" w:rsidRDefault="00BA75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9451F" w:rsidRDefault="00BA75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9451F" w:rsidRDefault="00BA75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9451F" w:rsidRDefault="00BA75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9451F" w:rsidRDefault="00BA75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79451F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BA7531" w:rsidRDefault="00F06873" w:rsidP="00BA7531">
      <w:pPr>
        <w:jc w:val="right"/>
        <w:rPr>
          <w:sz w:val="20"/>
        </w:rPr>
      </w:pPr>
      <w:r w:rsidRPr="0079451F">
        <w:t>Таблица 2</w:t>
      </w:r>
      <w:r w:rsidR="00BA7531">
        <w:fldChar w:fldCharType="begin"/>
      </w:r>
      <w:r w:rsidR="00BA7531">
        <w:instrText xml:space="preserve"> INCLUDETEXT  "\\\\LAB1\\Obmen\\СОУТ\\В работе\\2022 год\\ПАО Интелтех 34 р.м\\ARMv51_files\\sv_ved_org_1.xml" \! \t "C:\\ProgramData\\attest5\\5.1\\xsl\\per_rm\\form2_01.xsl"  \* MERGEFORMAT </w:instrText>
      </w:r>
      <w:r w:rsidR="00BA7531">
        <w:fldChar w:fldCharType="separat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69" w:type="dxa"/>
          <w:right w:w="69" w:type="dxa"/>
        </w:tblCellMar>
        <w:tblLook w:val="04A0"/>
      </w:tblPr>
      <w:tblGrid>
        <w:gridCol w:w="1481"/>
        <w:gridCol w:w="3034"/>
        <w:gridCol w:w="333"/>
        <w:gridCol w:w="333"/>
        <w:gridCol w:w="480"/>
        <w:gridCol w:w="333"/>
        <w:gridCol w:w="333"/>
        <w:gridCol w:w="480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638"/>
        <w:gridCol w:w="638"/>
        <w:gridCol w:w="638"/>
        <w:gridCol w:w="638"/>
        <w:gridCol w:w="638"/>
        <w:gridCol w:w="485"/>
        <w:gridCol w:w="427"/>
      </w:tblGrid>
      <w:tr w:rsidR="00BA7531">
        <w:trPr>
          <w:divId w:val="40253194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A7531" w:rsidRDefault="00BA75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A7531" w:rsidRDefault="00BA75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A7531" w:rsidRDefault="00BA75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A7531" w:rsidRDefault="00BA75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Ежегодный дополнительный опл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A7531" w:rsidRDefault="00BA75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A7531" w:rsidRDefault="00BA75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A7531" w:rsidRDefault="00BA75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Лечебно-профилактическое пит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ние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A7531" w:rsidRDefault="00BA75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Льготное пенсионное обеспечение (да/нет)</w:t>
            </w:r>
          </w:p>
        </w:tc>
      </w:tr>
      <w:tr w:rsidR="00BA7531">
        <w:trPr>
          <w:divId w:val="402531941"/>
          <w:trHeight w:val="22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A7531" w:rsidRDefault="00BA75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A7531" w:rsidRDefault="00BA75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A7531" w:rsidRDefault="00BA75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A7531" w:rsidRDefault="00BA75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A7531" w:rsidRDefault="00BA75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A7531" w:rsidRDefault="00BA75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A7531" w:rsidRDefault="00BA75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A7531" w:rsidRDefault="00BA75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A7531" w:rsidRDefault="00BA75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A7531" w:rsidRDefault="00BA75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A7531" w:rsidRDefault="00BA75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микроклимата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A7531" w:rsidRDefault="00BA75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световой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A7531" w:rsidRDefault="00BA75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A7531" w:rsidRDefault="00BA75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цесса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rPr>
                <w:sz w:val="16"/>
                <w:szCs w:val="16"/>
              </w:rPr>
            </w:pPr>
          </w:p>
        </w:tc>
      </w:tr>
      <w:tr w:rsidR="00BA7531">
        <w:trPr>
          <w:divId w:val="402531941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BA7531">
        <w:trPr>
          <w:divId w:val="40253194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ФН 06</w:t>
            </w:r>
          </w:p>
        </w:tc>
      </w:tr>
      <w:tr w:rsidR="00BA7531">
        <w:trPr>
          <w:divId w:val="40253194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0601</w:t>
            </w:r>
          </w:p>
        </w:tc>
      </w:tr>
      <w:tr w:rsidR="00BA7531">
        <w:trPr>
          <w:divId w:val="4025319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A7531">
        <w:trPr>
          <w:divId w:val="40253194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0604</w:t>
            </w:r>
          </w:p>
        </w:tc>
      </w:tr>
      <w:tr w:rsidR="00BA7531">
        <w:trPr>
          <w:divId w:val="4025319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библиограф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A7531">
        <w:trPr>
          <w:divId w:val="40253194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0611</w:t>
            </w:r>
          </w:p>
        </w:tc>
      </w:tr>
      <w:tr w:rsidR="00BA7531">
        <w:trPr>
          <w:divId w:val="4025319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A7531">
        <w:trPr>
          <w:divId w:val="40253194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0612</w:t>
            </w:r>
          </w:p>
        </w:tc>
      </w:tr>
      <w:tr w:rsidR="00BA7531">
        <w:trPr>
          <w:divId w:val="4025319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A7531">
        <w:trPr>
          <w:divId w:val="40253194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Отдел 0623</w:t>
            </w:r>
          </w:p>
        </w:tc>
      </w:tr>
      <w:tr w:rsidR="00BA7531">
        <w:trPr>
          <w:divId w:val="4025319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A7531">
        <w:trPr>
          <w:divId w:val="40253194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0634</w:t>
            </w:r>
          </w:p>
        </w:tc>
      </w:tr>
      <w:tr w:rsidR="00BA7531">
        <w:trPr>
          <w:divId w:val="4025319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A7531">
        <w:trPr>
          <w:divId w:val="4025319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A7531">
        <w:trPr>
          <w:divId w:val="40253194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НТЦ-1</w:t>
            </w:r>
          </w:p>
        </w:tc>
      </w:tr>
      <w:tr w:rsidR="00BA7531">
        <w:trPr>
          <w:divId w:val="40253194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1031</w:t>
            </w:r>
          </w:p>
        </w:tc>
      </w:tr>
      <w:tr w:rsidR="00BA7531">
        <w:trPr>
          <w:divId w:val="4025319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A7531">
        <w:trPr>
          <w:divId w:val="40253194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1041</w:t>
            </w:r>
          </w:p>
        </w:tc>
      </w:tr>
      <w:tr w:rsidR="00BA7531">
        <w:trPr>
          <w:divId w:val="4025319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A7531">
        <w:trPr>
          <w:divId w:val="40253194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1073</w:t>
            </w:r>
          </w:p>
        </w:tc>
      </w:tr>
      <w:tr w:rsidR="00BA7531">
        <w:trPr>
          <w:divId w:val="4025319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A7531">
        <w:trPr>
          <w:divId w:val="4025319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A7531">
        <w:trPr>
          <w:divId w:val="40253194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ФН 08</w:t>
            </w:r>
          </w:p>
        </w:tc>
      </w:tr>
      <w:tr w:rsidR="00BA7531">
        <w:trPr>
          <w:divId w:val="40253194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0801</w:t>
            </w:r>
          </w:p>
        </w:tc>
      </w:tr>
      <w:tr w:rsidR="00BA7531">
        <w:trPr>
          <w:divId w:val="4025319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A7531">
        <w:trPr>
          <w:divId w:val="4025319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A7531">
        <w:trPr>
          <w:divId w:val="40253194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0806</w:t>
            </w:r>
          </w:p>
        </w:tc>
      </w:tr>
      <w:tr w:rsidR="00BA7531">
        <w:trPr>
          <w:divId w:val="4025319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 2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A7531">
        <w:trPr>
          <w:divId w:val="4025319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A7531">
        <w:trPr>
          <w:divId w:val="40253194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0823</w:t>
            </w:r>
          </w:p>
        </w:tc>
      </w:tr>
      <w:tr w:rsidR="00BA7531">
        <w:trPr>
          <w:divId w:val="4025319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Инженер-конструктор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A7531">
        <w:trPr>
          <w:divId w:val="40253194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0824</w:t>
            </w:r>
          </w:p>
        </w:tc>
      </w:tr>
      <w:tr w:rsidR="00BA7531">
        <w:trPr>
          <w:divId w:val="4025319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A7531">
        <w:trPr>
          <w:divId w:val="4025319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Инженер-конструктор 2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A7531">
        <w:trPr>
          <w:divId w:val="40253194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НТЦ-5</w:t>
            </w:r>
          </w:p>
        </w:tc>
      </w:tr>
      <w:tr w:rsidR="00BA7531">
        <w:trPr>
          <w:divId w:val="40253194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5003</w:t>
            </w:r>
          </w:p>
        </w:tc>
      </w:tr>
      <w:tr w:rsidR="00BA7531">
        <w:trPr>
          <w:divId w:val="4025319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A7531">
        <w:trPr>
          <w:divId w:val="40253194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5021</w:t>
            </w:r>
          </w:p>
        </w:tc>
      </w:tr>
      <w:tr w:rsidR="00BA7531">
        <w:trPr>
          <w:divId w:val="4025319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A7531">
        <w:trPr>
          <w:divId w:val="40253194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5041</w:t>
            </w:r>
          </w:p>
        </w:tc>
      </w:tr>
      <w:tr w:rsidR="00BA7531">
        <w:trPr>
          <w:divId w:val="4025319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A7531">
        <w:trPr>
          <w:divId w:val="40253194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5043</w:t>
            </w:r>
          </w:p>
        </w:tc>
      </w:tr>
      <w:tr w:rsidR="00BA7531">
        <w:trPr>
          <w:divId w:val="4025319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A7531">
        <w:trPr>
          <w:divId w:val="4025319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A7531">
        <w:trPr>
          <w:divId w:val="40253194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5052</w:t>
            </w:r>
          </w:p>
        </w:tc>
      </w:tr>
      <w:tr w:rsidR="00BA7531">
        <w:trPr>
          <w:divId w:val="4025319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A7531">
        <w:trPr>
          <w:divId w:val="40253194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5054</w:t>
            </w:r>
          </w:p>
        </w:tc>
      </w:tr>
      <w:tr w:rsidR="00BA7531">
        <w:trPr>
          <w:divId w:val="4025319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A7531">
        <w:trPr>
          <w:divId w:val="40253194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НТЦ 3</w:t>
            </w:r>
          </w:p>
        </w:tc>
      </w:tr>
      <w:tr w:rsidR="00BA7531">
        <w:trPr>
          <w:divId w:val="40253194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3001</w:t>
            </w:r>
          </w:p>
        </w:tc>
      </w:tr>
      <w:tr w:rsidR="00BA7531">
        <w:trPr>
          <w:divId w:val="4025319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A7531">
        <w:trPr>
          <w:divId w:val="40253194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3022</w:t>
            </w:r>
          </w:p>
        </w:tc>
      </w:tr>
      <w:tr w:rsidR="00BA7531">
        <w:trPr>
          <w:divId w:val="4025319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инженер-программист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A7531">
        <w:trPr>
          <w:divId w:val="40253194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Отдел 3034</w:t>
            </w:r>
          </w:p>
        </w:tc>
      </w:tr>
      <w:tr w:rsidR="00BA7531">
        <w:trPr>
          <w:divId w:val="4025319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A7531">
        <w:trPr>
          <w:divId w:val="40253194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0302</w:t>
            </w:r>
          </w:p>
        </w:tc>
      </w:tr>
      <w:tr w:rsidR="00BA7531">
        <w:trPr>
          <w:divId w:val="4025319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A7531">
        <w:trPr>
          <w:divId w:val="40253194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ФН 02</w:t>
            </w:r>
          </w:p>
        </w:tc>
      </w:tr>
      <w:tr w:rsidR="00BA7531">
        <w:trPr>
          <w:divId w:val="40253194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0224</w:t>
            </w:r>
          </w:p>
        </w:tc>
      </w:tr>
      <w:tr w:rsidR="00BA7531">
        <w:trPr>
          <w:divId w:val="4025319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A7531">
        <w:trPr>
          <w:divId w:val="40253194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ФН 01</w:t>
            </w:r>
          </w:p>
        </w:tc>
      </w:tr>
      <w:tr w:rsidR="00BA7531">
        <w:trPr>
          <w:divId w:val="40253194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0102</w:t>
            </w:r>
          </w:p>
        </w:tc>
      </w:tr>
      <w:tr w:rsidR="00BA7531">
        <w:trPr>
          <w:divId w:val="4025319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юридического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A7531">
        <w:trPr>
          <w:divId w:val="40253194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0003 (Внутреннего аудита)</w:t>
            </w:r>
          </w:p>
        </w:tc>
      </w:tr>
      <w:tr w:rsidR="00BA7531">
        <w:trPr>
          <w:divId w:val="4025319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внутреннего ауд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A7531">
        <w:trPr>
          <w:divId w:val="40253194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Обособленное подразделение (164500, Архангельская обл., г. Северодвинск, ул. Карла Маркса, д. 12, офис 22)</w:t>
            </w:r>
          </w:p>
        </w:tc>
      </w:tr>
      <w:tr w:rsidR="00BA7531">
        <w:trPr>
          <w:divId w:val="4025319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представительства ПАО Интелтех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A7531">
        <w:trPr>
          <w:divId w:val="4025319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531" w:rsidRDefault="00BA7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79451F" w:rsidRDefault="00BA7531" w:rsidP="00BA7531">
      <w:pPr>
        <w:jc w:val="right"/>
        <w:rPr>
          <w:sz w:val="18"/>
          <w:szCs w:val="18"/>
        </w:rPr>
      </w:pPr>
      <w:r>
        <w:fldChar w:fldCharType="end"/>
      </w:r>
    </w:p>
    <w:p w:rsidR="00936F48" w:rsidRPr="0079451F" w:rsidRDefault="00936F48" w:rsidP="00936F48">
      <w:r w:rsidRPr="0079451F">
        <w:t>Дата составления:</w:t>
      </w:r>
      <w:r w:rsidRPr="0079451F">
        <w:rPr>
          <w:rStyle w:val="a9"/>
        </w:rPr>
        <w:t xml:space="preserve"> </w:t>
      </w:r>
      <w:fldSimple w:instr=" DOCVARIABLE fill_date \* MERGEFORMAT ">
        <w:r w:rsidR="00BA7531">
          <w:rPr>
            <w:rStyle w:val="a9"/>
          </w:rPr>
          <w:t>16.05.2022</w:t>
        </w:r>
      </w:fldSimple>
      <w:r w:rsidRPr="0079451F">
        <w:rPr>
          <w:rStyle w:val="a9"/>
        </w:rPr>
        <w:t> </w:t>
      </w:r>
    </w:p>
    <w:p w:rsidR="004654AF" w:rsidRPr="0079451F" w:rsidRDefault="004654AF" w:rsidP="009D6532"/>
    <w:p w:rsidR="009D6532" w:rsidRPr="0079451F" w:rsidRDefault="009D6532" w:rsidP="009D6532">
      <w:r w:rsidRPr="0079451F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79451F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79451F" w:rsidRDefault="00BA7531" w:rsidP="009D6532">
            <w:pPr>
              <w:pStyle w:val="aa"/>
            </w:pPr>
            <w:r>
              <w:t>Главный инженер</w:t>
            </w:r>
          </w:p>
        </w:tc>
        <w:tc>
          <w:tcPr>
            <w:tcW w:w="283" w:type="dxa"/>
            <w:vAlign w:val="bottom"/>
          </w:tcPr>
          <w:p w:rsidR="009D6532" w:rsidRPr="0079451F" w:rsidRDefault="009D6532" w:rsidP="009D6532">
            <w:pPr>
              <w:pStyle w:val="aa"/>
            </w:pPr>
            <w:bookmarkStart w:id="6" w:name="com_pred"/>
            <w:bookmarkEnd w:id="6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79451F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79451F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79451F" w:rsidRDefault="00BA7531" w:rsidP="009D6532">
            <w:pPr>
              <w:pStyle w:val="aa"/>
            </w:pPr>
            <w:r>
              <w:t>Захаров В.С.</w:t>
            </w:r>
          </w:p>
        </w:tc>
        <w:tc>
          <w:tcPr>
            <w:tcW w:w="284" w:type="dxa"/>
            <w:vAlign w:val="bottom"/>
          </w:tcPr>
          <w:p w:rsidR="009D6532" w:rsidRPr="0079451F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79451F" w:rsidRDefault="009D6532" w:rsidP="009D6532">
            <w:pPr>
              <w:pStyle w:val="aa"/>
            </w:pPr>
          </w:p>
        </w:tc>
      </w:tr>
      <w:tr w:rsidR="009D6532" w:rsidRPr="0079451F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79451F" w:rsidRDefault="009D6532" w:rsidP="009D6532">
            <w:pPr>
              <w:pStyle w:val="aa"/>
              <w:rPr>
                <w:vertAlign w:val="superscript"/>
              </w:rPr>
            </w:pPr>
            <w:bookmarkStart w:id="7" w:name="s070_1"/>
            <w:bookmarkEnd w:id="7"/>
            <w:r w:rsidRPr="0079451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79451F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79451F" w:rsidRDefault="009D6532" w:rsidP="009D6532">
            <w:pPr>
              <w:pStyle w:val="aa"/>
              <w:rPr>
                <w:vertAlign w:val="superscript"/>
              </w:rPr>
            </w:pPr>
            <w:r w:rsidRPr="0079451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79451F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79451F" w:rsidRDefault="00BA7531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79451F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79451F" w:rsidRDefault="009D6532" w:rsidP="009D6532">
            <w:pPr>
              <w:pStyle w:val="aa"/>
              <w:rPr>
                <w:vertAlign w:val="superscript"/>
              </w:rPr>
            </w:pPr>
            <w:r w:rsidRPr="0079451F">
              <w:rPr>
                <w:vertAlign w:val="superscript"/>
              </w:rPr>
              <w:t>(дата)</w:t>
            </w:r>
          </w:p>
        </w:tc>
      </w:tr>
    </w:tbl>
    <w:p w:rsidR="009D6532" w:rsidRPr="0079451F" w:rsidRDefault="009D6532" w:rsidP="009D6532"/>
    <w:p w:rsidR="009D6532" w:rsidRPr="0079451F" w:rsidRDefault="009D6532" w:rsidP="009D6532">
      <w:r w:rsidRPr="0079451F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79451F" w:rsidTr="00BA753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79451F" w:rsidRDefault="00BA7531" w:rsidP="009D6532">
            <w:pPr>
              <w:pStyle w:val="aa"/>
            </w:pPr>
            <w:r>
              <w:t>Руководитель службы охраны труда и промышленной безопасности</w:t>
            </w:r>
          </w:p>
        </w:tc>
        <w:tc>
          <w:tcPr>
            <w:tcW w:w="283" w:type="dxa"/>
            <w:vAlign w:val="bottom"/>
          </w:tcPr>
          <w:p w:rsidR="009D6532" w:rsidRPr="0079451F" w:rsidRDefault="009D6532" w:rsidP="009D6532">
            <w:pPr>
              <w:pStyle w:val="aa"/>
            </w:pPr>
            <w:bookmarkStart w:id="8" w:name="com_chlens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79451F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79451F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79451F" w:rsidRDefault="00BA7531" w:rsidP="009D6532">
            <w:pPr>
              <w:pStyle w:val="aa"/>
            </w:pPr>
            <w:r>
              <w:t>Аксакова Е.В.</w:t>
            </w:r>
          </w:p>
        </w:tc>
        <w:tc>
          <w:tcPr>
            <w:tcW w:w="284" w:type="dxa"/>
            <w:vAlign w:val="bottom"/>
          </w:tcPr>
          <w:p w:rsidR="009D6532" w:rsidRPr="0079451F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79451F" w:rsidRDefault="009D6532" w:rsidP="009D6532">
            <w:pPr>
              <w:pStyle w:val="aa"/>
            </w:pPr>
          </w:p>
        </w:tc>
      </w:tr>
      <w:tr w:rsidR="009D6532" w:rsidRPr="0079451F" w:rsidTr="00BA753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79451F" w:rsidRDefault="009D6532" w:rsidP="009D6532">
            <w:pPr>
              <w:pStyle w:val="aa"/>
              <w:rPr>
                <w:vertAlign w:val="superscript"/>
              </w:rPr>
            </w:pPr>
            <w:bookmarkStart w:id="9" w:name="s070_2"/>
            <w:bookmarkEnd w:id="9"/>
            <w:r w:rsidRPr="0079451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79451F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79451F" w:rsidRDefault="009D6532" w:rsidP="009D6532">
            <w:pPr>
              <w:pStyle w:val="aa"/>
              <w:rPr>
                <w:vertAlign w:val="superscript"/>
              </w:rPr>
            </w:pPr>
            <w:r w:rsidRPr="0079451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79451F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79451F" w:rsidRDefault="00BA7531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79451F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79451F" w:rsidRDefault="009D6532" w:rsidP="009D6532">
            <w:pPr>
              <w:pStyle w:val="aa"/>
              <w:rPr>
                <w:vertAlign w:val="superscript"/>
              </w:rPr>
            </w:pPr>
            <w:r w:rsidRPr="0079451F">
              <w:rPr>
                <w:vertAlign w:val="superscript"/>
              </w:rPr>
              <w:t>(дата)</w:t>
            </w:r>
          </w:p>
        </w:tc>
      </w:tr>
      <w:tr w:rsidR="00BA7531" w:rsidRPr="00BA7531" w:rsidTr="00BA753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A7531" w:rsidRPr="00BA7531" w:rsidRDefault="00BA7531" w:rsidP="009D6532">
            <w:pPr>
              <w:pStyle w:val="aa"/>
            </w:pPr>
            <w:r>
              <w:t>Начальник отдела кадров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A7531" w:rsidRPr="00BA7531" w:rsidRDefault="00BA753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A7531" w:rsidRPr="00BA7531" w:rsidRDefault="00BA753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A7531" w:rsidRPr="00BA7531" w:rsidRDefault="00BA753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A7531" w:rsidRPr="00BA7531" w:rsidRDefault="00BA7531" w:rsidP="009D6532">
            <w:pPr>
              <w:pStyle w:val="aa"/>
            </w:pPr>
            <w:r>
              <w:t>Лебедева Е.О.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A7531" w:rsidRPr="00BA7531" w:rsidRDefault="00BA753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A7531" w:rsidRPr="00BA7531" w:rsidRDefault="00BA7531" w:rsidP="009D6532">
            <w:pPr>
              <w:pStyle w:val="aa"/>
            </w:pPr>
          </w:p>
        </w:tc>
      </w:tr>
      <w:tr w:rsidR="00BA7531" w:rsidRPr="00BA7531" w:rsidTr="00BA753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A7531" w:rsidRPr="00BA7531" w:rsidRDefault="00BA7531" w:rsidP="009D6532">
            <w:pPr>
              <w:pStyle w:val="aa"/>
              <w:rPr>
                <w:vertAlign w:val="superscript"/>
              </w:rPr>
            </w:pPr>
            <w:r w:rsidRPr="00BA753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A7531" w:rsidRPr="00BA7531" w:rsidRDefault="00BA753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A7531" w:rsidRPr="00BA7531" w:rsidRDefault="00BA7531" w:rsidP="009D6532">
            <w:pPr>
              <w:pStyle w:val="aa"/>
              <w:rPr>
                <w:vertAlign w:val="superscript"/>
              </w:rPr>
            </w:pPr>
            <w:r w:rsidRPr="00BA753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A7531" w:rsidRPr="00BA7531" w:rsidRDefault="00BA753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A7531" w:rsidRPr="00BA7531" w:rsidRDefault="00BA7531" w:rsidP="009D6532">
            <w:pPr>
              <w:pStyle w:val="aa"/>
              <w:rPr>
                <w:vertAlign w:val="superscript"/>
              </w:rPr>
            </w:pPr>
            <w:r w:rsidRPr="00BA753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A7531" w:rsidRPr="00BA7531" w:rsidRDefault="00BA753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A7531" w:rsidRPr="00BA7531" w:rsidRDefault="00BA7531" w:rsidP="009D6532">
            <w:pPr>
              <w:pStyle w:val="aa"/>
              <w:rPr>
                <w:vertAlign w:val="superscript"/>
              </w:rPr>
            </w:pPr>
            <w:r w:rsidRPr="00BA7531">
              <w:rPr>
                <w:vertAlign w:val="superscript"/>
              </w:rPr>
              <w:t>(дата)</w:t>
            </w:r>
          </w:p>
        </w:tc>
      </w:tr>
      <w:tr w:rsidR="00BA7531" w:rsidRPr="00BA7531" w:rsidTr="00BA753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A7531" w:rsidRPr="00BA7531" w:rsidRDefault="00BA7531" w:rsidP="009D6532">
            <w:pPr>
              <w:pStyle w:val="aa"/>
            </w:pPr>
            <w:r>
              <w:t xml:space="preserve">Начальник отдела ООТ и </w:t>
            </w:r>
            <w:proofErr w:type="gramStart"/>
            <w:r>
              <w:t>З</w:t>
            </w:r>
            <w:proofErr w:type="gramEnd"/>
          </w:p>
        </w:tc>
        <w:tc>
          <w:tcPr>
            <w:tcW w:w="283" w:type="dxa"/>
            <w:shd w:val="clear" w:color="auto" w:fill="auto"/>
            <w:vAlign w:val="bottom"/>
          </w:tcPr>
          <w:p w:rsidR="00BA7531" w:rsidRPr="00BA7531" w:rsidRDefault="00BA753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A7531" w:rsidRPr="00BA7531" w:rsidRDefault="00BA753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A7531" w:rsidRPr="00BA7531" w:rsidRDefault="00BA753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A7531" w:rsidRPr="00BA7531" w:rsidRDefault="00BA7531" w:rsidP="009D6532">
            <w:pPr>
              <w:pStyle w:val="aa"/>
            </w:pPr>
            <w:r>
              <w:t>Поляков С.Н.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A7531" w:rsidRPr="00BA7531" w:rsidRDefault="00BA753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A7531" w:rsidRPr="00BA7531" w:rsidRDefault="00BA7531" w:rsidP="009D6532">
            <w:pPr>
              <w:pStyle w:val="aa"/>
            </w:pPr>
          </w:p>
        </w:tc>
      </w:tr>
      <w:tr w:rsidR="00BA7531" w:rsidRPr="00BA7531" w:rsidTr="00BA753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A7531" w:rsidRPr="00BA7531" w:rsidRDefault="00BA7531" w:rsidP="009D6532">
            <w:pPr>
              <w:pStyle w:val="aa"/>
              <w:rPr>
                <w:vertAlign w:val="superscript"/>
              </w:rPr>
            </w:pPr>
            <w:r w:rsidRPr="00BA753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A7531" w:rsidRPr="00BA7531" w:rsidRDefault="00BA753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A7531" w:rsidRPr="00BA7531" w:rsidRDefault="00BA7531" w:rsidP="009D6532">
            <w:pPr>
              <w:pStyle w:val="aa"/>
              <w:rPr>
                <w:vertAlign w:val="superscript"/>
              </w:rPr>
            </w:pPr>
            <w:r w:rsidRPr="00BA753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A7531" w:rsidRPr="00BA7531" w:rsidRDefault="00BA753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A7531" w:rsidRPr="00BA7531" w:rsidRDefault="00BA7531" w:rsidP="009D6532">
            <w:pPr>
              <w:pStyle w:val="aa"/>
              <w:rPr>
                <w:vertAlign w:val="superscript"/>
              </w:rPr>
            </w:pPr>
            <w:r w:rsidRPr="00BA753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A7531" w:rsidRPr="00BA7531" w:rsidRDefault="00BA753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A7531" w:rsidRPr="00BA7531" w:rsidRDefault="00BA7531" w:rsidP="009D6532">
            <w:pPr>
              <w:pStyle w:val="aa"/>
              <w:rPr>
                <w:vertAlign w:val="superscript"/>
              </w:rPr>
            </w:pPr>
            <w:r w:rsidRPr="00BA7531">
              <w:rPr>
                <w:vertAlign w:val="superscript"/>
              </w:rPr>
              <w:t>(дата)</w:t>
            </w:r>
          </w:p>
        </w:tc>
      </w:tr>
      <w:tr w:rsidR="00BA7531" w:rsidRPr="00BA7531" w:rsidTr="00BA753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A7531" w:rsidRPr="00BA7531" w:rsidRDefault="00BA7531" w:rsidP="009D6532">
            <w:pPr>
              <w:pStyle w:val="aa"/>
            </w:pPr>
            <w:r>
              <w:t>Уполномоченное лицо по охране труда профсоюза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A7531" w:rsidRPr="00BA7531" w:rsidRDefault="00BA753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A7531" w:rsidRPr="00BA7531" w:rsidRDefault="00BA753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A7531" w:rsidRPr="00BA7531" w:rsidRDefault="00BA753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A7531" w:rsidRPr="00BA7531" w:rsidRDefault="00BA7531" w:rsidP="009D6532">
            <w:pPr>
              <w:pStyle w:val="aa"/>
            </w:pPr>
            <w:r>
              <w:t>Иваненко З.А.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A7531" w:rsidRPr="00BA7531" w:rsidRDefault="00BA753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A7531" w:rsidRPr="00BA7531" w:rsidRDefault="00BA7531" w:rsidP="009D6532">
            <w:pPr>
              <w:pStyle w:val="aa"/>
            </w:pPr>
          </w:p>
        </w:tc>
      </w:tr>
      <w:tr w:rsidR="00BA7531" w:rsidRPr="00BA7531" w:rsidTr="00BA753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A7531" w:rsidRPr="00BA7531" w:rsidRDefault="00BA7531" w:rsidP="009D6532">
            <w:pPr>
              <w:pStyle w:val="aa"/>
              <w:rPr>
                <w:vertAlign w:val="superscript"/>
              </w:rPr>
            </w:pPr>
            <w:r w:rsidRPr="00BA753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A7531" w:rsidRPr="00BA7531" w:rsidRDefault="00BA753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A7531" w:rsidRPr="00BA7531" w:rsidRDefault="00BA7531" w:rsidP="009D6532">
            <w:pPr>
              <w:pStyle w:val="aa"/>
              <w:rPr>
                <w:vertAlign w:val="superscript"/>
              </w:rPr>
            </w:pPr>
            <w:r w:rsidRPr="00BA753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A7531" w:rsidRPr="00BA7531" w:rsidRDefault="00BA753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A7531" w:rsidRPr="00BA7531" w:rsidRDefault="00BA7531" w:rsidP="009D6532">
            <w:pPr>
              <w:pStyle w:val="aa"/>
              <w:rPr>
                <w:vertAlign w:val="superscript"/>
              </w:rPr>
            </w:pPr>
            <w:r w:rsidRPr="00BA753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A7531" w:rsidRPr="00BA7531" w:rsidRDefault="00BA753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A7531" w:rsidRPr="00BA7531" w:rsidRDefault="00BA7531" w:rsidP="009D6532">
            <w:pPr>
              <w:pStyle w:val="aa"/>
              <w:rPr>
                <w:vertAlign w:val="superscript"/>
              </w:rPr>
            </w:pPr>
            <w:r w:rsidRPr="00BA7531">
              <w:rPr>
                <w:vertAlign w:val="superscript"/>
              </w:rPr>
              <w:t>(дата)</w:t>
            </w:r>
          </w:p>
        </w:tc>
      </w:tr>
    </w:tbl>
    <w:p w:rsidR="002743B5" w:rsidRPr="0079451F" w:rsidRDefault="002743B5" w:rsidP="002743B5"/>
    <w:p w:rsidR="002743B5" w:rsidRPr="0079451F" w:rsidRDefault="004654AF" w:rsidP="002743B5">
      <w:r w:rsidRPr="0079451F">
        <w:t>Экспер</w:t>
      </w:r>
      <w:proofErr w:type="gramStart"/>
      <w:r w:rsidRPr="0079451F">
        <w:t>т(</w:t>
      </w:r>
      <w:proofErr w:type="gramEnd"/>
      <w:r w:rsidRPr="0079451F">
        <w:t>-ы)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BA7531" w:rsidTr="00BA7531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BA7531" w:rsidRDefault="00BA7531" w:rsidP="002743B5">
            <w:pPr>
              <w:pStyle w:val="aa"/>
            </w:pPr>
            <w:r w:rsidRPr="00BA7531">
              <w:t>1775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BA7531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BA7531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BA7531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BA7531" w:rsidRDefault="00BA7531" w:rsidP="002743B5">
            <w:pPr>
              <w:pStyle w:val="aa"/>
            </w:pPr>
            <w:r w:rsidRPr="00BA7531">
              <w:t>Саволайнен Кирилл Львович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BA7531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BA7531" w:rsidRDefault="00BA7531" w:rsidP="002743B5">
            <w:pPr>
              <w:pStyle w:val="aa"/>
            </w:pPr>
            <w:r>
              <w:t>16.05.2022</w:t>
            </w:r>
          </w:p>
        </w:tc>
      </w:tr>
      <w:tr w:rsidR="002743B5" w:rsidRPr="00BA7531" w:rsidTr="00BA7531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BA7531" w:rsidRDefault="00BA7531" w:rsidP="002743B5">
            <w:pPr>
              <w:pStyle w:val="aa"/>
              <w:rPr>
                <w:b/>
                <w:vertAlign w:val="superscript"/>
              </w:rPr>
            </w:pPr>
            <w:r w:rsidRPr="00BA7531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BA7531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0" w:name="fio_users"/>
            <w:bookmarkEnd w:id="10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BA7531" w:rsidRDefault="00BA7531" w:rsidP="002743B5">
            <w:pPr>
              <w:pStyle w:val="aa"/>
              <w:rPr>
                <w:b/>
                <w:vertAlign w:val="superscript"/>
              </w:rPr>
            </w:pPr>
            <w:r w:rsidRPr="00BA753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BA7531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BA7531" w:rsidRDefault="00BA7531" w:rsidP="002743B5">
            <w:pPr>
              <w:pStyle w:val="aa"/>
              <w:rPr>
                <w:b/>
                <w:vertAlign w:val="superscript"/>
              </w:rPr>
            </w:pPr>
            <w:r w:rsidRPr="00BA753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BA7531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BA7531" w:rsidRDefault="00BA7531" w:rsidP="002743B5">
            <w:pPr>
              <w:pStyle w:val="aa"/>
              <w:rPr>
                <w:vertAlign w:val="superscript"/>
              </w:rPr>
            </w:pPr>
            <w:r w:rsidRPr="00BA7531">
              <w:rPr>
                <w:vertAlign w:val="superscript"/>
              </w:rPr>
              <w:t>(дата)</w:t>
            </w:r>
          </w:p>
        </w:tc>
      </w:tr>
    </w:tbl>
    <w:p w:rsidR="00DC1A91" w:rsidRPr="0079451F" w:rsidRDefault="00DC1A91" w:rsidP="00DC1A91"/>
    <w:sectPr w:rsidR="00DC1A91" w:rsidRPr="0079451F" w:rsidSect="0002033E">
      <w:footerReference w:type="default" r:id="rId6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531" w:rsidRPr="00652111" w:rsidRDefault="00BA7531" w:rsidP="0079451F">
      <w:pPr>
        <w:rPr>
          <w:sz w:val="22"/>
          <w:szCs w:val="24"/>
          <w:lang w:eastAsia="zh-TW"/>
        </w:rPr>
      </w:pPr>
      <w:r>
        <w:separator/>
      </w:r>
    </w:p>
  </w:endnote>
  <w:endnote w:type="continuationSeparator" w:id="1">
    <w:p w:rsidR="00BA7531" w:rsidRPr="00652111" w:rsidRDefault="00BA7531" w:rsidP="0079451F">
      <w:pPr>
        <w:rPr>
          <w:sz w:val="22"/>
          <w:szCs w:val="24"/>
          <w:lang w:eastAsia="zh-TW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8" w:space="0" w:color="auto"/>
      </w:tblBorders>
      <w:tblLook w:val="01E0"/>
    </w:tblPr>
    <w:tblGrid>
      <w:gridCol w:w="13858"/>
      <w:gridCol w:w="1494"/>
    </w:tblGrid>
    <w:tr w:rsidR="0079451F" w:rsidTr="0020367A">
      <w:tc>
        <w:tcPr>
          <w:tcW w:w="13858" w:type="dxa"/>
        </w:tcPr>
        <w:p w:rsidR="0079451F" w:rsidRPr="0079451F" w:rsidRDefault="0079451F" w:rsidP="0079451F">
          <w:pPr>
            <w:pStyle w:val="ad"/>
            <w:rPr>
              <w:sz w:val="28"/>
            </w:rPr>
          </w:pPr>
          <w:r w:rsidRPr="0079451F">
            <w:rPr>
              <w:rStyle w:val="af"/>
              <w:sz w:val="20"/>
            </w:rPr>
            <w:t xml:space="preserve">Сводная ведомость </w:t>
          </w:r>
          <w:proofErr w:type="gramStart"/>
          <w:r w:rsidRPr="0079451F">
            <w:rPr>
              <w:rStyle w:val="af"/>
              <w:sz w:val="20"/>
            </w:rPr>
            <w:t>результатов проведения специальной оценки условий труда</w:t>
          </w:r>
          <w:proofErr w:type="gramEnd"/>
        </w:p>
      </w:tc>
      <w:tc>
        <w:tcPr>
          <w:tcW w:w="1494" w:type="dxa"/>
        </w:tcPr>
        <w:p w:rsidR="0079451F" w:rsidRPr="00B27440" w:rsidRDefault="0079451F" w:rsidP="0020367A">
          <w:pPr>
            <w:pStyle w:val="ad"/>
            <w:jc w:val="right"/>
            <w:rPr>
              <w:sz w:val="20"/>
              <w:lang w:val="en-US"/>
            </w:rPr>
          </w:pPr>
          <w:r w:rsidRPr="00B27440">
            <w:rPr>
              <w:rStyle w:val="af"/>
              <w:sz w:val="20"/>
            </w:rPr>
            <w:t xml:space="preserve">Стр. </w:t>
          </w:r>
          <w:r w:rsidRPr="00B27440">
            <w:rPr>
              <w:rStyle w:val="af"/>
              <w:sz w:val="20"/>
            </w:rPr>
            <w:fldChar w:fldCharType="begin"/>
          </w:r>
          <w:r w:rsidRPr="00B27440">
            <w:rPr>
              <w:rStyle w:val="af"/>
              <w:sz w:val="20"/>
            </w:rPr>
            <w:instrText xml:space="preserve">PAGE  </w:instrText>
          </w:r>
          <w:r w:rsidRPr="00B27440">
            <w:rPr>
              <w:rStyle w:val="af"/>
              <w:sz w:val="20"/>
            </w:rPr>
            <w:fldChar w:fldCharType="separate"/>
          </w:r>
          <w:r w:rsidR="00BA7531">
            <w:rPr>
              <w:rStyle w:val="af"/>
              <w:noProof/>
              <w:sz w:val="20"/>
            </w:rPr>
            <w:t>3</w:t>
          </w:r>
          <w:r w:rsidRPr="00B27440">
            <w:rPr>
              <w:rStyle w:val="af"/>
              <w:sz w:val="20"/>
            </w:rPr>
            <w:fldChar w:fldCharType="end"/>
          </w:r>
          <w:r w:rsidRPr="00B27440">
            <w:rPr>
              <w:rStyle w:val="af"/>
              <w:sz w:val="20"/>
            </w:rPr>
            <w:t xml:space="preserve"> из </w:t>
          </w:r>
          <w:fldSimple w:instr=" SECTIONPAGES   \* MERGEFORMAT ">
            <w:r w:rsidR="00BA7531" w:rsidRPr="00BA7531">
              <w:rPr>
                <w:rStyle w:val="af"/>
                <w:noProof/>
                <w:sz w:val="20"/>
                <w:szCs w:val="24"/>
              </w:rPr>
              <w:t>4</w:t>
            </w:r>
          </w:fldSimple>
          <w:r w:rsidRPr="00B27440">
            <w:rPr>
              <w:rStyle w:val="af"/>
              <w:sz w:val="20"/>
            </w:rPr>
            <w:t xml:space="preserve"> </w:t>
          </w:r>
        </w:p>
      </w:tc>
    </w:tr>
  </w:tbl>
  <w:p w:rsidR="0079451F" w:rsidRPr="00D425C8" w:rsidRDefault="0079451F" w:rsidP="0079451F">
    <w:pPr>
      <w:pStyle w:val="ad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531" w:rsidRPr="00652111" w:rsidRDefault="00BA7531" w:rsidP="0079451F">
      <w:pPr>
        <w:rPr>
          <w:sz w:val="22"/>
          <w:szCs w:val="24"/>
          <w:lang w:eastAsia="zh-TW"/>
        </w:rPr>
      </w:pPr>
      <w:r>
        <w:separator/>
      </w:r>
    </w:p>
  </w:footnote>
  <w:footnote w:type="continuationSeparator" w:id="1">
    <w:p w:rsidR="00BA7531" w:rsidRPr="00652111" w:rsidRDefault="00BA7531" w:rsidP="0079451F">
      <w:pPr>
        <w:rPr>
          <w:sz w:val="22"/>
          <w:szCs w:val="24"/>
          <w:lang w:eastAsia="zh-TW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grammar="clean"/>
  <w:attachedTemplate r:id="rId1"/>
  <w:stylePaneFormatFilter w:val="3F01"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docVars>
    <w:docVar w:name="activedoc_name" w:val="Документ7"/>
    <w:docVar w:name="adv_info1" w:val="     "/>
    <w:docVar w:name="adv_info2" w:val="     "/>
    <w:docVar w:name="adv_info3" w:val="     "/>
    <w:docVar w:name="att_org_adr" w:val="194044, г. Санкт-Петербург, Большой Сампсониевский пр-кт, д.64, литер Е, помещение 2-Н, офис 210"/>
    <w:docVar w:name="att_org_name" w:val="Общество с ограниченной ответственностью «ЭкоСтар»"/>
    <w:docVar w:name="att_org_reg_date" w:val="26.12.2016"/>
    <w:docVar w:name="att_org_reg_num" w:val="429"/>
    <w:docVar w:name="boss_fio" w:val="Спиридонов Дмитрий Владимирович"/>
    <w:docVar w:name="ceh_info" w:val="Публичное акционерное общество «Информационные телекоммуникационные технологии»"/>
    <w:docVar w:name="doc_name" w:val="Документ7"/>
    <w:docVar w:name="doc_type" w:val="5"/>
    <w:docVar w:name="fill_date" w:val="16.05.2022"/>
    <w:docVar w:name="org_guid" w:val="CAD5E72A584E499A9003E5BCD9AB127A"/>
    <w:docVar w:name="org_id" w:val="1"/>
    <w:docVar w:name="org_name" w:val="     "/>
    <w:docVar w:name="pers_guids" w:val="1277AF1FD6984B83AF0C12643E996099@123-527-608 39"/>
    <w:docVar w:name="pers_snils" w:val="1277AF1FD6984B83AF0C12643E996099@123-527-608 39"/>
    <w:docVar w:name="podr_id" w:val="org_1"/>
    <w:docVar w:name="pred_dolg" w:val="Главный инженер"/>
    <w:docVar w:name="pred_fio" w:val="Захаров В.С."/>
    <w:docVar w:name="rbtd_adr" w:val="     "/>
    <w:docVar w:name="rbtd_name" w:val="Публичное акционерное общество «Информационные телекоммуникационные технологии»"/>
    <w:docVar w:name="step_test" w:val="54"/>
    <w:docVar w:name="sv_docs" w:val="1"/>
  </w:docVars>
  <w:rsids>
    <w:rsid w:val="0002033E"/>
    <w:rsid w:val="000C5130"/>
    <w:rsid w:val="000D3760"/>
    <w:rsid w:val="000F0714"/>
    <w:rsid w:val="00196135"/>
    <w:rsid w:val="001A7AC3"/>
    <w:rsid w:val="001B19D8"/>
    <w:rsid w:val="0020367A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79451F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A7531"/>
    <w:rsid w:val="00BD457C"/>
    <w:rsid w:val="00C0355B"/>
    <w:rsid w:val="00C93056"/>
    <w:rsid w:val="00CA2E96"/>
    <w:rsid w:val="00CD2568"/>
    <w:rsid w:val="00CE7791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79451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9451F"/>
    <w:rPr>
      <w:sz w:val="24"/>
    </w:rPr>
  </w:style>
  <w:style w:type="paragraph" w:styleId="ad">
    <w:name w:val="footer"/>
    <w:basedOn w:val="a"/>
    <w:link w:val="ae"/>
    <w:rsid w:val="0079451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9451F"/>
    <w:rPr>
      <w:sz w:val="24"/>
    </w:rPr>
  </w:style>
  <w:style w:type="character" w:styleId="af">
    <w:name w:val="page number"/>
    <w:basedOn w:val="a0"/>
    <w:rsid w:val="0079451F"/>
  </w:style>
  <w:style w:type="paragraph" w:styleId="af0">
    <w:name w:val="Normal (Web)"/>
    <w:basedOn w:val="a"/>
    <w:uiPriority w:val="99"/>
    <w:unhideWhenUsed/>
    <w:rsid w:val="00BA7531"/>
    <w:pPr>
      <w:spacing w:before="100" w:beforeAutospacing="1" w:after="100" w:afterAutospacing="1"/>
    </w:pPr>
    <w:rPr>
      <w:rFonts w:eastAsiaTheme="minorEastAsia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4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Reanimator Extreme Edition</Company>
  <LinksUpToDate>false</LinksUpToDate>
  <CharactersWithSpaces>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marveljuniorspb@mail.ru</dc:creator>
  <cp:lastModifiedBy>marveljuniorspb@mail.ru</cp:lastModifiedBy>
  <cp:revision>1</cp:revision>
  <dcterms:created xsi:type="dcterms:W3CDTF">2022-05-16T10:44:00Z</dcterms:created>
  <dcterms:modified xsi:type="dcterms:W3CDTF">2022-05-16T10:45:00Z</dcterms:modified>
</cp:coreProperties>
</file>